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27" w:rsidRDefault="00735627" w:rsidP="00A97B00">
      <w:pPr>
        <w:spacing w:line="360" w:lineRule="auto"/>
        <w:ind w:left="284"/>
        <w:jc w:val="both"/>
      </w:pPr>
      <w:bookmarkStart w:id="0" w:name="_GoBack"/>
      <w:bookmarkEnd w:id="0"/>
    </w:p>
    <w:p w:rsidR="00A97B00" w:rsidRPr="0066652F" w:rsidRDefault="00A97B00" w:rsidP="00A97B00">
      <w:pPr>
        <w:spacing w:line="360" w:lineRule="auto"/>
        <w:ind w:left="284"/>
        <w:jc w:val="both"/>
      </w:pPr>
      <w:r w:rsidRPr="0066652F">
        <w:t xml:space="preserve">Вх. № </w:t>
      </w:r>
      <w:r w:rsidRPr="0066652F">
        <w:fldChar w:fldCharType="begin">
          <w:ffData>
            <w:name w:val="Text3"/>
            <w:enabled/>
            <w:calcOnExit w:val="0"/>
            <w:textInput>
              <w:default w:val="…………… "/>
            </w:textInput>
          </w:ffData>
        </w:fldChar>
      </w:r>
      <w:bookmarkStart w:id="1" w:name="Text3"/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 xml:space="preserve">…………… </w:t>
      </w:r>
      <w:r w:rsidRPr="0066652F">
        <w:fldChar w:fldCharType="end"/>
      </w:r>
      <w:bookmarkEnd w:id="1"/>
      <w:r w:rsidRPr="0066652F">
        <w:t>/</w:t>
      </w:r>
      <w:r w:rsidRPr="0066652F">
        <w:fldChar w:fldCharType="begin">
          <w:ffData>
            <w:name w:val=""/>
            <w:enabled/>
            <w:calcOnExit w:val="0"/>
            <w:textInput>
              <w:default w:val="…………… "/>
            </w:textInput>
          </w:ffData>
        </w:fldChar>
      </w:r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 xml:space="preserve">…………… </w:t>
      </w:r>
      <w:r w:rsidRPr="0066652F">
        <w:fldChar w:fldCharType="end"/>
      </w:r>
    </w:p>
    <w:p w:rsidR="00735627" w:rsidRDefault="00735627" w:rsidP="00A97B00">
      <w:pPr>
        <w:spacing w:line="360" w:lineRule="auto"/>
        <w:ind w:left="284"/>
        <w:jc w:val="both"/>
        <w:rPr>
          <w:b/>
        </w:rPr>
      </w:pPr>
    </w:p>
    <w:p w:rsidR="00A97B00" w:rsidRPr="0066652F" w:rsidRDefault="00A97B00" w:rsidP="00A97B00">
      <w:pPr>
        <w:spacing w:line="360" w:lineRule="auto"/>
        <w:ind w:left="284"/>
        <w:jc w:val="both"/>
        <w:rPr>
          <w:i/>
          <w:color w:val="FF0000"/>
        </w:rPr>
      </w:pPr>
      <w:r w:rsidRPr="0066652F">
        <w:rPr>
          <w:b/>
        </w:rPr>
        <w:t xml:space="preserve">ДО </w:t>
      </w:r>
    </w:p>
    <w:p w:rsidR="00A97B00" w:rsidRPr="0066652F" w:rsidRDefault="00A97B00" w:rsidP="00A97B00">
      <w:pPr>
        <w:spacing w:line="360" w:lineRule="auto"/>
        <w:ind w:left="284"/>
        <w:jc w:val="both"/>
        <w:rPr>
          <w:b/>
        </w:rPr>
      </w:pPr>
      <w:r w:rsidRPr="0066652F">
        <w:rPr>
          <w:b/>
        </w:rPr>
        <w:t>ДИРЕКТОРА</w:t>
      </w:r>
    </w:p>
    <w:p w:rsidR="00A97B00" w:rsidRPr="0066652F" w:rsidRDefault="00A97B00" w:rsidP="00A97B00">
      <w:pPr>
        <w:spacing w:line="360" w:lineRule="auto"/>
        <w:ind w:left="284"/>
        <w:jc w:val="both"/>
        <w:rPr>
          <w:b/>
        </w:rPr>
      </w:pPr>
      <w:r w:rsidRPr="0066652F">
        <w:rPr>
          <w:b/>
        </w:rPr>
        <w:t xml:space="preserve">НА </w:t>
      </w:r>
      <w:r w:rsidR="00735627">
        <w:rPr>
          <w:b/>
        </w:rPr>
        <w:t>172 ОБЕДИНЕНО УЧИЛИЩЕ „ХРИСТО БОТЕВ“</w:t>
      </w:r>
    </w:p>
    <w:p w:rsidR="00A97B00" w:rsidRPr="0066652F" w:rsidRDefault="00735627" w:rsidP="00A97B00">
      <w:pPr>
        <w:spacing w:line="360" w:lineRule="auto"/>
        <w:ind w:left="284"/>
        <w:jc w:val="both"/>
        <w:rPr>
          <w:b/>
        </w:rPr>
      </w:pPr>
      <w:r>
        <w:rPr>
          <w:b/>
        </w:rPr>
        <w:t>ГР</w:t>
      </w:r>
      <w:r w:rsidR="00A97B00" w:rsidRPr="0066652F">
        <w:rPr>
          <w:b/>
        </w:rPr>
        <w:t xml:space="preserve">. </w:t>
      </w:r>
      <w:r>
        <w:rPr>
          <w:b/>
        </w:rPr>
        <w:t>НОВИ ИСКЪР</w:t>
      </w:r>
    </w:p>
    <w:p w:rsidR="00A97B00" w:rsidRPr="0066652F" w:rsidRDefault="00A97B00" w:rsidP="00A97B00">
      <w:pPr>
        <w:spacing w:line="360" w:lineRule="auto"/>
        <w:ind w:left="284"/>
        <w:jc w:val="both"/>
      </w:pPr>
    </w:p>
    <w:p w:rsidR="00A97B00" w:rsidRPr="0066652F" w:rsidRDefault="00A97B00" w:rsidP="00A97B00">
      <w:pPr>
        <w:spacing w:line="360" w:lineRule="auto"/>
        <w:ind w:left="284"/>
        <w:jc w:val="center"/>
        <w:rPr>
          <w:b/>
        </w:rPr>
      </w:pPr>
      <w:r w:rsidRPr="0066652F">
        <w:rPr>
          <w:b/>
        </w:rPr>
        <w:t>ЗАЯВЛЕНИЕ</w:t>
      </w:r>
    </w:p>
    <w:p w:rsidR="00A97B00" w:rsidRPr="0066652F" w:rsidRDefault="00A97B00" w:rsidP="00735627">
      <w:pPr>
        <w:ind w:left="284" w:right="-108" w:hanging="180"/>
        <w:jc w:val="both"/>
      </w:pPr>
      <w:r w:rsidRPr="0066652F">
        <w:t xml:space="preserve">от </w:t>
      </w:r>
      <w:r w:rsidR="00856CBB" w:rsidRPr="0066652F">
        <w:fldChar w:fldCharType="begin">
          <w:ffData>
            <w:name w:val="Text5"/>
            <w:enabled/>
            <w:calcOnExit w:val="0"/>
            <w:textInput>
              <w:default w:val="…………………………….………………………...................................................."/>
            </w:textInput>
          </w:ffData>
        </w:fldChar>
      </w:r>
      <w:bookmarkStart w:id="2" w:name="Text5"/>
      <w:r w:rsidR="00856CBB" w:rsidRPr="0066652F">
        <w:instrText xml:space="preserve"> FORMTEXT </w:instrText>
      </w:r>
      <w:r w:rsidR="00856CBB" w:rsidRPr="0066652F">
        <w:fldChar w:fldCharType="separate"/>
      </w:r>
      <w:r w:rsidR="00856CBB" w:rsidRPr="0066652F">
        <w:rPr>
          <w:noProof/>
        </w:rPr>
        <w:t>…………………………….………………………....................................................</w:t>
      </w:r>
      <w:r w:rsidR="00856CBB" w:rsidRPr="0066652F">
        <w:fldChar w:fldCharType="end"/>
      </w:r>
      <w:bookmarkEnd w:id="2"/>
    </w:p>
    <w:p w:rsidR="00A97B00" w:rsidRPr="00735627" w:rsidRDefault="00856CBB" w:rsidP="00735627">
      <w:pPr>
        <w:ind w:left="284" w:right="-108" w:hanging="180"/>
        <w:jc w:val="center"/>
        <w:rPr>
          <w:i/>
          <w:sz w:val="18"/>
          <w:szCs w:val="18"/>
        </w:rPr>
      </w:pPr>
      <w:r w:rsidRPr="00735627">
        <w:rPr>
          <w:i/>
          <w:sz w:val="18"/>
          <w:szCs w:val="18"/>
        </w:rPr>
        <w:t>(Име, презиме и фамилия)</w:t>
      </w:r>
    </w:p>
    <w:p w:rsidR="00735627" w:rsidRDefault="00856CBB" w:rsidP="00735627">
      <w:pPr>
        <w:ind w:left="284" w:right="-108" w:hanging="180"/>
      </w:pPr>
      <w:r w:rsidRPr="0066652F">
        <w:t>Р</w:t>
      </w:r>
      <w:r w:rsidR="00A97B00" w:rsidRPr="0066652F">
        <w:t xml:space="preserve">одител на </w:t>
      </w:r>
      <w:r w:rsidRPr="0066652F">
        <w:fldChar w:fldCharType="begin">
          <w:ffData>
            <w:name w:val="Text6"/>
            <w:enabled/>
            <w:calcOnExit w:val="0"/>
            <w:textInput>
              <w:default w:val="…………………………………………………"/>
            </w:textInput>
          </w:ffData>
        </w:fldChar>
      </w:r>
      <w:bookmarkStart w:id="3" w:name="Text6"/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>…………………………………………………</w:t>
      </w:r>
      <w:r w:rsidRPr="0066652F">
        <w:fldChar w:fldCharType="end"/>
      </w:r>
      <w:bookmarkEnd w:id="3"/>
      <w:r w:rsidR="00735627">
        <w:t>………………………</w:t>
      </w:r>
      <w:r w:rsidRPr="0066652F">
        <w:t xml:space="preserve"> </w:t>
      </w:r>
    </w:p>
    <w:p w:rsidR="00A97B00" w:rsidRPr="00735627" w:rsidRDefault="00856CBB" w:rsidP="00735627">
      <w:pPr>
        <w:ind w:left="284" w:right="-108" w:hanging="180"/>
        <w:jc w:val="center"/>
        <w:rPr>
          <w:i/>
          <w:sz w:val="18"/>
          <w:szCs w:val="18"/>
        </w:rPr>
      </w:pPr>
      <w:r w:rsidRPr="00735627">
        <w:rPr>
          <w:i/>
          <w:sz w:val="18"/>
          <w:szCs w:val="18"/>
        </w:rPr>
        <w:t>(Име, презиме и фамилия)</w:t>
      </w:r>
      <w:r w:rsidR="00A97B00" w:rsidRPr="00735627">
        <w:rPr>
          <w:sz w:val="18"/>
          <w:szCs w:val="18"/>
        </w:rPr>
        <w:t>,</w:t>
      </w:r>
    </w:p>
    <w:p w:rsidR="00A97B00" w:rsidRPr="0066652F" w:rsidRDefault="00A97B00" w:rsidP="00A97B00">
      <w:pPr>
        <w:spacing w:line="360" w:lineRule="auto"/>
        <w:ind w:left="284" w:right="-108" w:hanging="180"/>
        <w:jc w:val="both"/>
      </w:pPr>
      <w:r w:rsidRPr="0066652F">
        <w:t xml:space="preserve">ученик в </w:t>
      </w:r>
      <w:r w:rsidRPr="0066652F"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bookmarkStart w:id="4" w:name="Text7"/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 xml:space="preserve">…… </w:t>
      </w:r>
      <w:r w:rsidRPr="0066652F">
        <w:fldChar w:fldCharType="end"/>
      </w:r>
      <w:bookmarkEnd w:id="4"/>
      <w:r w:rsidRPr="0066652F">
        <w:t xml:space="preserve">клас за учебната </w:t>
      </w:r>
      <w:r w:rsidRPr="0066652F"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 xml:space="preserve">…… </w:t>
      </w:r>
      <w:r w:rsidRPr="0066652F">
        <w:fldChar w:fldCharType="end"/>
      </w:r>
      <w:r w:rsidRPr="0066652F">
        <w:t>/</w:t>
      </w:r>
      <w:r w:rsidRPr="0066652F"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 xml:space="preserve">…… </w:t>
      </w:r>
      <w:r w:rsidRPr="0066652F">
        <w:fldChar w:fldCharType="end"/>
      </w:r>
      <w:r w:rsidRPr="0066652F">
        <w:t xml:space="preserve">г. </w:t>
      </w:r>
    </w:p>
    <w:p w:rsidR="00A97B00" w:rsidRPr="0066652F" w:rsidRDefault="00856CBB" w:rsidP="00A97B00">
      <w:pPr>
        <w:spacing w:line="360" w:lineRule="auto"/>
        <w:ind w:left="284" w:right="-108" w:hanging="180"/>
        <w:jc w:val="both"/>
      </w:pPr>
      <w:r w:rsidRPr="0066652F">
        <w:t>Адрес и телефон</w:t>
      </w:r>
      <w:r w:rsidR="00A97B00" w:rsidRPr="0066652F">
        <w:t xml:space="preserve"> за контакт: </w:t>
      </w:r>
      <w:r w:rsidRPr="0066652F">
        <w:fldChar w:fldCharType="begin">
          <w:ffData>
            <w:name w:val="Text8"/>
            <w:enabled/>
            <w:calcOnExit w:val="0"/>
            <w:textInput>
              <w:default w:val="……………………………..............................................."/>
            </w:textInput>
          </w:ffData>
        </w:fldChar>
      </w:r>
      <w:bookmarkStart w:id="5" w:name="Text8"/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>……………………………...............................................</w:t>
      </w:r>
      <w:r w:rsidRPr="0066652F">
        <w:fldChar w:fldCharType="end"/>
      </w:r>
      <w:bookmarkEnd w:id="5"/>
    </w:p>
    <w:p w:rsidR="00A97B00" w:rsidRPr="0066652F" w:rsidRDefault="00856CBB" w:rsidP="00A97B00">
      <w:pPr>
        <w:spacing w:line="360" w:lineRule="auto"/>
        <w:ind w:left="284" w:right="-108" w:hanging="180"/>
        <w:jc w:val="both"/>
      </w:pPr>
      <w:r w:rsidRPr="0066652F">
        <w:rPr>
          <w:noProof/>
          <w:shd w:val="clear" w:color="auto" w:fill="FFFFFF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6" w:name="Text2"/>
      <w:r w:rsidRPr="0066652F">
        <w:rPr>
          <w:noProof/>
          <w:shd w:val="clear" w:color="auto" w:fill="FFFFFF"/>
        </w:rPr>
        <w:instrText xml:space="preserve"> FORMTEXT </w:instrText>
      </w:r>
      <w:r w:rsidRPr="0066652F">
        <w:rPr>
          <w:noProof/>
          <w:shd w:val="clear" w:color="auto" w:fill="FFFFFF"/>
        </w:rPr>
      </w:r>
      <w:r w:rsidRPr="0066652F">
        <w:rPr>
          <w:noProof/>
          <w:shd w:val="clear" w:color="auto" w:fill="FFFFFF"/>
        </w:rPr>
        <w:fldChar w:fldCharType="separate"/>
      </w:r>
      <w:r w:rsidRPr="0066652F">
        <w:rPr>
          <w:noProof/>
          <w:shd w:val="clear" w:color="auto" w:fill="FFFFFF"/>
        </w:rPr>
        <w:t>............................................................................................................................................</w:t>
      </w:r>
      <w:r w:rsidRPr="0066652F">
        <w:rPr>
          <w:noProof/>
          <w:shd w:val="clear" w:color="auto" w:fill="FFFFFF"/>
        </w:rPr>
        <w:fldChar w:fldCharType="end"/>
      </w:r>
      <w:bookmarkEnd w:id="6"/>
    </w:p>
    <w:p w:rsidR="00A97B00" w:rsidRPr="0066652F" w:rsidRDefault="00A97B00" w:rsidP="00A97B00">
      <w:pPr>
        <w:spacing w:line="360" w:lineRule="auto"/>
        <w:ind w:left="284" w:right="-108" w:hanging="180"/>
        <w:jc w:val="both"/>
      </w:pPr>
      <w:r w:rsidRPr="0066652F">
        <w:rPr>
          <w:b/>
        </w:rPr>
        <w:t>Относно:</w:t>
      </w:r>
      <w:r w:rsidRPr="0066652F">
        <w:t xml:space="preserve"> Отсъствия по уважителни причини до 7 дни за учебната година</w:t>
      </w:r>
    </w:p>
    <w:p w:rsidR="00A97B00" w:rsidRPr="0066652F" w:rsidRDefault="00A97B00" w:rsidP="00A97B00">
      <w:pPr>
        <w:spacing w:line="360" w:lineRule="auto"/>
        <w:ind w:left="284"/>
        <w:jc w:val="both"/>
        <w:rPr>
          <w:b/>
        </w:rPr>
      </w:pPr>
    </w:p>
    <w:p w:rsidR="00253E14" w:rsidRDefault="00856CBB" w:rsidP="00253E14">
      <w:pPr>
        <w:spacing w:line="360" w:lineRule="auto"/>
        <w:ind w:left="284" w:right="-108" w:firstLine="720"/>
        <w:jc w:val="both"/>
      </w:pPr>
      <w:r w:rsidRPr="0066652F">
        <w:rPr>
          <w:b/>
        </w:rPr>
        <w:t>УВАЖАЕМИ/А ГОСПОДИН/</w:t>
      </w:r>
      <w:r w:rsidR="00A97B00" w:rsidRPr="0066652F">
        <w:rPr>
          <w:b/>
        </w:rPr>
        <w:t>ГОСПОЖО ДИРЕКТОР,</w:t>
      </w:r>
    </w:p>
    <w:p w:rsidR="00735627" w:rsidRDefault="00A97B00" w:rsidP="00253E14">
      <w:pPr>
        <w:spacing w:line="360" w:lineRule="auto"/>
        <w:ind w:left="284" w:right="-108" w:firstLine="720"/>
        <w:jc w:val="both"/>
        <w:rPr>
          <w:noProof/>
          <w:shd w:val="clear" w:color="auto" w:fill="FFFFFF"/>
        </w:rPr>
      </w:pPr>
      <w:r w:rsidRPr="0066652F">
        <w:t>Моля да разрешите отсъствието на</w:t>
      </w:r>
      <w:r w:rsidRPr="0066652F">
        <w:rPr>
          <w:b/>
        </w:rPr>
        <w:t xml:space="preserve"> </w:t>
      </w:r>
      <w:r w:rsidR="00856CBB" w:rsidRPr="0066652F">
        <w:t>сина/дъщеря</w:t>
      </w:r>
      <w:r w:rsidRPr="0066652F">
        <w:t xml:space="preserve"> ми </w:t>
      </w:r>
      <w:r w:rsidR="00856CBB" w:rsidRPr="0066652F">
        <w:rPr>
          <w:noProof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 w:rsidR="00856CBB" w:rsidRPr="0066652F">
        <w:rPr>
          <w:noProof/>
          <w:shd w:val="clear" w:color="auto" w:fill="FFFFFF"/>
        </w:rPr>
        <w:instrText xml:space="preserve"> FORMTEXT </w:instrText>
      </w:r>
      <w:r w:rsidR="00856CBB" w:rsidRPr="0066652F">
        <w:rPr>
          <w:noProof/>
          <w:shd w:val="clear" w:color="auto" w:fill="FFFFFF"/>
        </w:rPr>
      </w:r>
      <w:r w:rsidR="00856CBB" w:rsidRPr="0066652F">
        <w:rPr>
          <w:noProof/>
          <w:shd w:val="clear" w:color="auto" w:fill="FFFFFF"/>
        </w:rPr>
        <w:fldChar w:fldCharType="separate"/>
      </w:r>
      <w:r w:rsidR="00856CBB" w:rsidRPr="0066652F">
        <w:rPr>
          <w:noProof/>
          <w:shd w:val="clear" w:color="auto" w:fill="FFFFFF"/>
        </w:rPr>
        <w:t>.............................</w:t>
      </w:r>
      <w:r w:rsidR="00856CBB" w:rsidRPr="0066652F">
        <w:rPr>
          <w:noProof/>
          <w:shd w:val="clear" w:color="auto" w:fill="FFFFFF"/>
        </w:rPr>
        <w:fldChar w:fldCharType="end"/>
      </w:r>
      <w:r w:rsidR="00735627">
        <w:rPr>
          <w:noProof/>
          <w:shd w:val="clear" w:color="auto" w:fill="FFFFFF"/>
        </w:rPr>
        <w:t>..........</w:t>
      </w:r>
    </w:p>
    <w:p w:rsidR="00A97B00" w:rsidRPr="00735627" w:rsidRDefault="00735627" w:rsidP="00735627">
      <w:pPr>
        <w:spacing w:line="360" w:lineRule="auto"/>
        <w:ind w:left="284" w:right="-108" w:hanging="284"/>
        <w:jc w:val="both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…………………………………………………… </w:t>
      </w:r>
      <w:r w:rsidR="00856CBB" w:rsidRPr="00735627">
        <w:rPr>
          <w:i/>
          <w:sz w:val="18"/>
          <w:szCs w:val="18"/>
        </w:rPr>
        <w:t>(Име, презиме и фамилия)</w:t>
      </w:r>
      <w:r w:rsidR="00A97B00" w:rsidRPr="00735627">
        <w:rPr>
          <w:sz w:val="18"/>
          <w:szCs w:val="18"/>
        </w:rPr>
        <w:t>,</w:t>
      </w:r>
      <w:r w:rsidR="00A97B00" w:rsidRPr="0066652F">
        <w:t xml:space="preserve"> ученик/чка/ в </w:t>
      </w:r>
      <w:r w:rsidR="00A97B00" w:rsidRPr="0066652F">
        <w:fldChar w:fldCharType="begin">
          <w:ffData>
            <w:name w:val=""/>
            <w:enabled/>
            <w:calcOnExit w:val="0"/>
            <w:textInput>
              <w:default w:val="…… "/>
            </w:textInput>
          </w:ffData>
        </w:fldChar>
      </w:r>
      <w:r w:rsidR="00A97B00" w:rsidRPr="0066652F">
        <w:instrText xml:space="preserve"> FORMTEXT </w:instrText>
      </w:r>
      <w:r w:rsidR="00A97B00" w:rsidRPr="0066652F">
        <w:fldChar w:fldCharType="separate"/>
      </w:r>
      <w:r w:rsidR="00A97B00" w:rsidRPr="0066652F">
        <w:rPr>
          <w:noProof/>
        </w:rPr>
        <w:t xml:space="preserve">…… </w:t>
      </w:r>
      <w:r w:rsidR="00A97B00" w:rsidRPr="0066652F">
        <w:fldChar w:fldCharType="end"/>
      </w:r>
      <w:r w:rsidR="00A97B00" w:rsidRPr="0066652F">
        <w:t xml:space="preserve"> клас за </w:t>
      </w:r>
      <w:r w:rsidR="00856CBB" w:rsidRPr="0066652F">
        <w:t xml:space="preserve">учебната </w:t>
      </w:r>
      <w:r w:rsidR="00856CBB" w:rsidRPr="0066652F"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r w:rsidR="00856CBB" w:rsidRPr="0066652F">
        <w:instrText xml:space="preserve"> FORMTEXT </w:instrText>
      </w:r>
      <w:r w:rsidR="00856CBB" w:rsidRPr="0066652F">
        <w:fldChar w:fldCharType="separate"/>
      </w:r>
      <w:r w:rsidR="00856CBB" w:rsidRPr="0066652F">
        <w:rPr>
          <w:noProof/>
        </w:rPr>
        <w:t xml:space="preserve">…… </w:t>
      </w:r>
      <w:r w:rsidR="00856CBB" w:rsidRPr="0066652F">
        <w:fldChar w:fldCharType="end"/>
      </w:r>
      <w:r w:rsidR="00856CBB" w:rsidRPr="0066652F">
        <w:t>/</w:t>
      </w:r>
      <w:r w:rsidR="00856CBB" w:rsidRPr="0066652F"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r w:rsidR="00856CBB" w:rsidRPr="0066652F">
        <w:instrText xml:space="preserve"> FORMTEXT </w:instrText>
      </w:r>
      <w:r w:rsidR="00856CBB" w:rsidRPr="0066652F">
        <w:fldChar w:fldCharType="separate"/>
      </w:r>
      <w:r w:rsidR="00856CBB" w:rsidRPr="0066652F">
        <w:rPr>
          <w:noProof/>
        </w:rPr>
        <w:t xml:space="preserve">…… </w:t>
      </w:r>
      <w:r w:rsidR="00856CBB" w:rsidRPr="0066652F">
        <w:fldChar w:fldCharType="end"/>
      </w:r>
      <w:r w:rsidR="00856CBB" w:rsidRPr="0066652F">
        <w:t xml:space="preserve">г. </w:t>
      </w:r>
      <w:r w:rsidR="00A97B00" w:rsidRPr="00735627">
        <w:t xml:space="preserve">на </w:t>
      </w:r>
      <w:r w:rsidR="00A97B00" w:rsidRPr="00735627">
        <w:fldChar w:fldCharType="begin">
          <w:ffData>
            <w:name w:val="Text10"/>
            <w:enabled/>
            <w:calcOnExit w:val="0"/>
            <w:textInput>
              <w:default w:val="………………… "/>
            </w:textInput>
          </w:ffData>
        </w:fldChar>
      </w:r>
      <w:r w:rsidR="00A97B00" w:rsidRPr="00735627">
        <w:instrText xml:space="preserve"> FORMTEXT </w:instrText>
      </w:r>
      <w:r w:rsidR="00A97B00" w:rsidRPr="00735627">
        <w:fldChar w:fldCharType="separate"/>
      </w:r>
      <w:r w:rsidR="00A97B00" w:rsidRPr="00735627">
        <w:rPr>
          <w:noProof/>
        </w:rPr>
        <w:t>…………………</w:t>
      </w:r>
      <w:r w:rsidR="00A97B00" w:rsidRPr="0066652F">
        <w:rPr>
          <w:noProof/>
          <w:color w:val="FF0000"/>
        </w:rPr>
        <w:t xml:space="preserve"> </w:t>
      </w:r>
      <w:r w:rsidR="00A97B00" w:rsidRPr="0066652F">
        <w:rPr>
          <w:color w:val="FF0000"/>
        </w:rPr>
        <w:fldChar w:fldCharType="end"/>
      </w:r>
      <w:r w:rsidRPr="00735627">
        <w:rPr>
          <w:sz w:val="18"/>
          <w:szCs w:val="18"/>
        </w:rPr>
        <w:t>(дата)</w:t>
      </w:r>
      <w:r>
        <w:rPr>
          <w:sz w:val="18"/>
          <w:szCs w:val="18"/>
        </w:rPr>
        <w:t xml:space="preserve"> </w:t>
      </w:r>
      <w:r w:rsidRPr="00735627">
        <w:t xml:space="preserve">или </w:t>
      </w:r>
      <w:r w:rsidR="00A97B00" w:rsidRPr="00735627">
        <w:t xml:space="preserve">считано от </w:t>
      </w:r>
      <w:r w:rsidR="00A97B00" w:rsidRPr="00735627">
        <w:fldChar w:fldCharType="begin">
          <w:ffData>
            <w:name w:val="Text10"/>
            <w:enabled/>
            <w:calcOnExit w:val="0"/>
            <w:textInput>
              <w:default w:val="………………… "/>
            </w:textInput>
          </w:ffData>
        </w:fldChar>
      </w:r>
      <w:r w:rsidR="00A97B00" w:rsidRPr="00735627">
        <w:instrText xml:space="preserve"> FORMTEXT </w:instrText>
      </w:r>
      <w:r w:rsidR="00A97B00" w:rsidRPr="00735627">
        <w:fldChar w:fldCharType="separate"/>
      </w:r>
      <w:r w:rsidR="00A97B00" w:rsidRPr="00735627">
        <w:rPr>
          <w:noProof/>
        </w:rPr>
        <w:t xml:space="preserve">………………… </w:t>
      </w:r>
      <w:r w:rsidR="00A97B00" w:rsidRPr="00735627">
        <w:fldChar w:fldCharType="end"/>
      </w:r>
      <w:r w:rsidR="00A97B00" w:rsidRPr="00735627">
        <w:t xml:space="preserve"> до </w:t>
      </w:r>
      <w:r w:rsidR="00A97B00" w:rsidRPr="00735627">
        <w:fldChar w:fldCharType="begin">
          <w:ffData>
            <w:name w:val="Text10"/>
            <w:enabled/>
            <w:calcOnExit w:val="0"/>
            <w:textInput>
              <w:default w:val="………………… "/>
            </w:textInput>
          </w:ffData>
        </w:fldChar>
      </w:r>
      <w:r w:rsidR="00A97B00" w:rsidRPr="00735627">
        <w:instrText xml:space="preserve"> FORMTEXT </w:instrText>
      </w:r>
      <w:r w:rsidR="00A97B00" w:rsidRPr="00735627">
        <w:fldChar w:fldCharType="separate"/>
      </w:r>
      <w:r w:rsidR="00A97B00" w:rsidRPr="00735627">
        <w:rPr>
          <w:noProof/>
        </w:rPr>
        <w:t>…………………</w:t>
      </w:r>
      <w:r w:rsidR="00A97B00" w:rsidRPr="0066652F">
        <w:rPr>
          <w:noProof/>
        </w:rPr>
        <w:t xml:space="preserve"> </w:t>
      </w:r>
      <w:r w:rsidR="00A97B00" w:rsidRPr="0066652F">
        <w:fldChar w:fldCharType="end"/>
      </w:r>
      <w:r w:rsidR="00856CBB" w:rsidRPr="0066652F">
        <w:t>,</w:t>
      </w:r>
      <w:r w:rsidR="00A97B00" w:rsidRPr="0066652F">
        <w:t xml:space="preserve"> по реда на чл. 62, ал.1, т.</w:t>
      </w:r>
      <w:r w:rsidR="00856CBB" w:rsidRPr="0066652F">
        <w:t xml:space="preserve"> </w:t>
      </w:r>
      <w:r w:rsidR="00A97B00" w:rsidRPr="0066652F">
        <w:t xml:space="preserve">4 от Наредбата за </w:t>
      </w:r>
      <w:r w:rsidR="00856CBB" w:rsidRPr="0066652F">
        <w:t xml:space="preserve">приобщаващото образование и чл. </w:t>
      </w:r>
      <w:r>
        <w:t>28</w:t>
      </w:r>
      <w:r w:rsidR="00A97B00" w:rsidRPr="0066652F">
        <w:t>, ал</w:t>
      </w:r>
      <w:r w:rsidR="00856CBB" w:rsidRPr="0066652F">
        <w:t xml:space="preserve">. </w:t>
      </w:r>
      <w:r>
        <w:t>3</w:t>
      </w:r>
      <w:r w:rsidR="00A97B00" w:rsidRPr="0066652F">
        <w:t xml:space="preserve">, т. </w:t>
      </w:r>
      <w:r>
        <w:t>4</w:t>
      </w:r>
      <w:r w:rsidR="00A97B00" w:rsidRPr="0066652F">
        <w:t xml:space="preserve"> от Правилника за дейността на училището. </w:t>
      </w:r>
    </w:p>
    <w:p w:rsidR="00A97B00" w:rsidRDefault="00A97B00" w:rsidP="00856CBB">
      <w:pPr>
        <w:spacing w:line="360" w:lineRule="auto"/>
        <w:ind w:left="284" w:firstLine="720"/>
        <w:jc w:val="both"/>
        <w:rPr>
          <w:noProof/>
          <w:shd w:val="clear" w:color="auto" w:fill="FFFFFF"/>
        </w:rPr>
      </w:pPr>
      <w:r w:rsidRPr="0066652F">
        <w:t xml:space="preserve">Отсъствията се налагат поради </w:t>
      </w:r>
      <w:r w:rsidR="00856CBB" w:rsidRPr="0066652F">
        <w:rPr>
          <w:noProof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r w:rsidR="00856CBB" w:rsidRPr="0066652F">
        <w:rPr>
          <w:noProof/>
          <w:shd w:val="clear" w:color="auto" w:fill="FFFFFF"/>
        </w:rPr>
        <w:instrText xml:space="preserve"> FORMTEXT </w:instrText>
      </w:r>
      <w:r w:rsidR="00856CBB" w:rsidRPr="0066652F">
        <w:rPr>
          <w:noProof/>
          <w:shd w:val="clear" w:color="auto" w:fill="FFFFFF"/>
        </w:rPr>
      </w:r>
      <w:r w:rsidR="00856CBB" w:rsidRPr="0066652F">
        <w:rPr>
          <w:noProof/>
          <w:shd w:val="clear" w:color="auto" w:fill="FFFFFF"/>
        </w:rPr>
        <w:fldChar w:fldCharType="separate"/>
      </w:r>
      <w:r w:rsidR="00856CBB" w:rsidRPr="0066652F">
        <w:rPr>
          <w:noProof/>
          <w:shd w:val="clear" w:color="auto" w:fill="FFFFFF"/>
        </w:rPr>
        <w:t>.........................................................................</w:t>
      </w:r>
      <w:r w:rsidR="00856CBB" w:rsidRPr="0066652F">
        <w:rPr>
          <w:noProof/>
          <w:shd w:val="clear" w:color="auto" w:fill="FFFFFF"/>
        </w:rPr>
        <w:fldChar w:fldCharType="end"/>
      </w:r>
    </w:p>
    <w:p w:rsidR="00735627" w:rsidRPr="0066652F" w:rsidRDefault="00735627" w:rsidP="00DD4856">
      <w:pPr>
        <w:spacing w:line="360" w:lineRule="auto"/>
        <w:ind w:left="284" w:firstLine="720"/>
        <w:jc w:val="both"/>
      </w:pPr>
      <w:r>
        <w:rPr>
          <w:noProof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97B00" w:rsidRPr="00735627" w:rsidRDefault="00856CBB" w:rsidP="00735627">
      <w:pPr>
        <w:ind w:left="284"/>
        <w:jc w:val="center"/>
        <w:rPr>
          <w:i/>
          <w:sz w:val="18"/>
          <w:szCs w:val="18"/>
        </w:rPr>
      </w:pPr>
      <w:r w:rsidRPr="00735627">
        <w:rPr>
          <w:i/>
          <w:sz w:val="18"/>
          <w:szCs w:val="18"/>
        </w:rPr>
        <w:t>(</w:t>
      </w:r>
      <w:r w:rsidR="00A97B00" w:rsidRPr="00735627">
        <w:rPr>
          <w:i/>
          <w:sz w:val="18"/>
          <w:szCs w:val="18"/>
        </w:rPr>
        <w:t>вписват се  подробно причините, които налагат отсъствието</w:t>
      </w:r>
      <w:r w:rsidRPr="00735627">
        <w:rPr>
          <w:i/>
          <w:sz w:val="18"/>
          <w:szCs w:val="18"/>
        </w:rPr>
        <w:t>)</w:t>
      </w:r>
    </w:p>
    <w:p w:rsidR="00153E35" w:rsidRPr="00153E35" w:rsidRDefault="00A97B00" w:rsidP="00153E35">
      <w:pPr>
        <w:spacing w:line="360" w:lineRule="auto"/>
        <w:rPr>
          <w:b/>
          <w:sz w:val="22"/>
          <w:szCs w:val="22"/>
          <w:lang w:val="ru-RU"/>
        </w:rPr>
      </w:pPr>
      <w:r w:rsidRPr="0066652F">
        <w:t xml:space="preserve">           </w:t>
      </w:r>
      <w:r w:rsidR="00153E35" w:rsidRPr="00153E35">
        <w:rPr>
          <w:b/>
          <w:sz w:val="22"/>
          <w:szCs w:val="22"/>
        </w:rPr>
        <w:t>Поемам отговорността пропуснатото учебно съдържание и домашни работи да бъдат изпълнени от   детето ми.</w:t>
      </w:r>
    </w:p>
    <w:p w:rsidR="00A97B00" w:rsidRDefault="00A97B00" w:rsidP="00A97B00">
      <w:pPr>
        <w:spacing w:line="360" w:lineRule="auto"/>
        <w:ind w:left="284"/>
        <w:jc w:val="both"/>
      </w:pPr>
      <w:r w:rsidRPr="0066652F">
        <w:t xml:space="preserve">Надявам се изложените причини да бъдат счетени за основателни и отсъствието да бъде разрешено. В случай на отказ моля да бъда уведомен/а своевременно. </w:t>
      </w:r>
    </w:p>
    <w:p w:rsidR="00735627" w:rsidRPr="0066652F" w:rsidRDefault="00735627" w:rsidP="00A97B00">
      <w:pPr>
        <w:spacing w:line="360" w:lineRule="auto"/>
        <w:ind w:left="284"/>
        <w:jc w:val="both"/>
        <w:rPr>
          <w:i/>
        </w:rPr>
      </w:pPr>
    </w:p>
    <w:p w:rsidR="00A97B00" w:rsidRPr="0066652F" w:rsidRDefault="00A97B00" w:rsidP="00A97B00">
      <w:pPr>
        <w:spacing w:line="360" w:lineRule="auto"/>
        <w:ind w:left="284"/>
        <w:jc w:val="both"/>
        <w:rPr>
          <w:b/>
        </w:rPr>
      </w:pPr>
      <w:r w:rsidRPr="0066652F">
        <w:rPr>
          <w:b/>
        </w:rPr>
        <w:t xml:space="preserve">С уважение, </w:t>
      </w:r>
    </w:p>
    <w:p w:rsidR="00A97B00" w:rsidRPr="0066652F" w:rsidRDefault="00A97B00" w:rsidP="00A97B00">
      <w:pPr>
        <w:spacing w:line="360" w:lineRule="auto"/>
        <w:ind w:left="284"/>
        <w:jc w:val="both"/>
      </w:pPr>
      <w:r w:rsidRPr="0066652F">
        <w:t xml:space="preserve">Подпис: </w:t>
      </w:r>
      <w:r w:rsidRPr="0066652F">
        <w:fldChar w:fldCharType="begin">
          <w:ffData>
            <w:name w:val="Text12"/>
            <w:enabled/>
            <w:calcOnExit w:val="0"/>
            <w:textInput>
              <w:default w:val="…………………………"/>
            </w:textInput>
          </w:ffData>
        </w:fldChar>
      </w:r>
      <w:bookmarkStart w:id="7" w:name="Text12"/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>…………………………</w:t>
      </w:r>
      <w:r w:rsidRPr="0066652F">
        <w:fldChar w:fldCharType="end"/>
      </w:r>
      <w:bookmarkEnd w:id="7"/>
    </w:p>
    <w:p w:rsidR="00A97B00" w:rsidRPr="0066652F" w:rsidRDefault="00A97B00" w:rsidP="00A97B00">
      <w:pPr>
        <w:spacing w:line="360" w:lineRule="auto"/>
        <w:ind w:left="284"/>
        <w:jc w:val="both"/>
      </w:pPr>
      <w:r w:rsidRPr="0066652F">
        <w:t>Дата</w:t>
      </w:r>
      <w:r w:rsidR="00D231A3" w:rsidRPr="0066652F">
        <w:t xml:space="preserve">: </w:t>
      </w:r>
      <w:r w:rsidRPr="0066652F">
        <w:fldChar w:fldCharType="begin">
          <w:ffData>
            <w:name w:val="Text13"/>
            <w:enabled/>
            <w:calcOnExit w:val="0"/>
            <w:textInput>
              <w:default w:val=".............................................."/>
            </w:textInput>
          </w:ffData>
        </w:fldChar>
      </w:r>
      <w:bookmarkStart w:id="8" w:name="Text13"/>
      <w:r w:rsidRPr="0066652F">
        <w:instrText xml:space="preserve"> FORMTEXT </w:instrText>
      </w:r>
      <w:r w:rsidRPr="0066652F">
        <w:fldChar w:fldCharType="separate"/>
      </w:r>
      <w:r w:rsidRPr="0066652F">
        <w:rPr>
          <w:noProof/>
        </w:rPr>
        <w:t>..............................................</w:t>
      </w:r>
      <w:r w:rsidRPr="0066652F">
        <w:fldChar w:fldCharType="end"/>
      </w:r>
      <w:bookmarkEnd w:id="8"/>
    </w:p>
    <w:p w:rsidR="00A97B00" w:rsidRPr="0066652F" w:rsidRDefault="00A97B00" w:rsidP="00A97B00">
      <w:pPr>
        <w:spacing w:line="360" w:lineRule="auto"/>
        <w:ind w:left="284"/>
        <w:jc w:val="both"/>
      </w:pPr>
    </w:p>
    <w:p w:rsidR="00735627" w:rsidRDefault="00735627" w:rsidP="00A97B00">
      <w:pPr>
        <w:spacing w:line="360" w:lineRule="auto"/>
        <w:ind w:left="284"/>
        <w:jc w:val="both"/>
        <w:rPr>
          <w:b/>
        </w:rPr>
      </w:pPr>
    </w:p>
    <w:p w:rsidR="00A97B00" w:rsidRPr="00735627" w:rsidRDefault="00A97B00" w:rsidP="00A97B00">
      <w:pPr>
        <w:spacing w:line="360" w:lineRule="auto"/>
        <w:ind w:left="284"/>
        <w:jc w:val="both"/>
      </w:pPr>
      <w:r w:rsidRPr="0066652F">
        <w:rPr>
          <w:b/>
        </w:rPr>
        <w:t>Становище на класния ръководител:</w:t>
      </w:r>
      <w:r w:rsidRPr="0066652F">
        <w:t xml:space="preserve"> </w:t>
      </w:r>
    </w:p>
    <w:p w:rsidR="00A97B00" w:rsidRPr="0066652F" w:rsidRDefault="00A97B00" w:rsidP="00A97B00">
      <w:pPr>
        <w:spacing w:line="360" w:lineRule="auto"/>
        <w:ind w:left="284"/>
        <w:jc w:val="both"/>
      </w:pPr>
      <w:r w:rsidRPr="0066652F">
        <w:t xml:space="preserve">        До момента по реда на чл. 62, ал.</w:t>
      </w:r>
      <w:r w:rsidR="0066652F" w:rsidRPr="0066652F">
        <w:t xml:space="preserve"> </w:t>
      </w:r>
      <w:r w:rsidRPr="0066652F">
        <w:t>1, т.</w:t>
      </w:r>
      <w:r w:rsidR="0066652F" w:rsidRPr="0066652F">
        <w:t xml:space="preserve"> </w:t>
      </w:r>
      <w:r w:rsidRPr="0066652F">
        <w:t>4 от Наредбата за приобщаващото образование и чл</w:t>
      </w:r>
      <w:r w:rsidR="0066652F" w:rsidRPr="0066652F">
        <w:t xml:space="preserve">. </w:t>
      </w:r>
      <w:r w:rsidR="00735627">
        <w:t>28</w:t>
      </w:r>
      <w:r w:rsidRPr="0066652F">
        <w:t>, ал</w:t>
      </w:r>
      <w:r w:rsidR="0066652F" w:rsidRPr="0066652F">
        <w:t xml:space="preserve">. </w:t>
      </w:r>
      <w:r w:rsidR="00735627">
        <w:t>3</w:t>
      </w:r>
      <w:r w:rsidRPr="0066652F">
        <w:t xml:space="preserve">, т. </w:t>
      </w:r>
      <w:r w:rsidR="00735627">
        <w:t>4</w:t>
      </w:r>
      <w:r w:rsidRPr="0066652F">
        <w:t xml:space="preserve"> от Правилника за дейността на училището ученикът/чката е ползвал</w:t>
      </w:r>
      <w:r w:rsidR="00735627">
        <w:t xml:space="preserve">/а </w:t>
      </w:r>
      <w:r w:rsidRPr="0066652F">
        <w:t xml:space="preserve"> </w:t>
      </w:r>
      <w:r w:rsidR="0066652F" w:rsidRPr="0066652F"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r w:rsidR="0066652F" w:rsidRPr="0066652F">
        <w:instrText xml:space="preserve"> FORMTEXT </w:instrText>
      </w:r>
      <w:r w:rsidR="0066652F" w:rsidRPr="0066652F">
        <w:fldChar w:fldCharType="separate"/>
      </w:r>
      <w:r w:rsidR="0066652F" w:rsidRPr="0066652F">
        <w:rPr>
          <w:noProof/>
        </w:rPr>
        <w:t xml:space="preserve">…… </w:t>
      </w:r>
      <w:r w:rsidR="0066652F" w:rsidRPr="0066652F">
        <w:fldChar w:fldCharType="end"/>
      </w:r>
      <w:r w:rsidRPr="0066652F">
        <w:t xml:space="preserve"> дни. </w:t>
      </w:r>
    </w:p>
    <w:p w:rsidR="00A97B00" w:rsidRPr="0066652F" w:rsidRDefault="00A97B00" w:rsidP="00A97B00">
      <w:pPr>
        <w:spacing w:line="360" w:lineRule="auto"/>
        <w:ind w:left="284"/>
        <w:jc w:val="both"/>
      </w:pPr>
      <w:r w:rsidRPr="0066652F">
        <w:t xml:space="preserve">       Смятам изложените причини за </w:t>
      </w:r>
      <w:r w:rsidR="0066652F" w:rsidRPr="0066652F">
        <w:fldChar w:fldCharType="begin">
          <w:ffData>
            <w:name w:val=""/>
            <w:enabled/>
            <w:calcOnExit w:val="0"/>
            <w:textInput>
              <w:default w:val="……......................................."/>
            </w:textInput>
          </w:ffData>
        </w:fldChar>
      </w:r>
      <w:r w:rsidR="0066652F" w:rsidRPr="0066652F">
        <w:instrText xml:space="preserve"> FORMTEXT </w:instrText>
      </w:r>
      <w:r w:rsidR="0066652F" w:rsidRPr="0066652F">
        <w:fldChar w:fldCharType="separate"/>
      </w:r>
      <w:r w:rsidR="0066652F" w:rsidRPr="0066652F">
        <w:rPr>
          <w:noProof/>
        </w:rPr>
        <w:t>…….......................................</w:t>
      </w:r>
      <w:r w:rsidR="0066652F" w:rsidRPr="0066652F">
        <w:fldChar w:fldCharType="end"/>
      </w:r>
      <w:r w:rsidRPr="0066652F">
        <w:t xml:space="preserve"> </w:t>
      </w:r>
    </w:p>
    <w:p w:rsidR="00A97B00" w:rsidRPr="00735627" w:rsidRDefault="00A97B00" w:rsidP="00A97B00">
      <w:pPr>
        <w:spacing w:line="360" w:lineRule="auto"/>
        <w:ind w:left="284"/>
        <w:jc w:val="both"/>
        <w:rPr>
          <w:i/>
          <w:sz w:val="18"/>
          <w:szCs w:val="18"/>
        </w:rPr>
      </w:pPr>
      <w:r w:rsidRPr="0066652F">
        <w:t xml:space="preserve">                                                               </w:t>
      </w:r>
      <w:r w:rsidRPr="00735627">
        <w:rPr>
          <w:i/>
          <w:sz w:val="18"/>
          <w:szCs w:val="18"/>
        </w:rPr>
        <w:t>(уважителни/ неуважителни)</w:t>
      </w:r>
    </w:p>
    <w:p w:rsidR="00A97B00" w:rsidRPr="0066652F" w:rsidRDefault="00A97B00" w:rsidP="00A97B00">
      <w:pPr>
        <w:spacing w:line="360" w:lineRule="auto"/>
        <w:ind w:left="284"/>
        <w:jc w:val="both"/>
      </w:pPr>
      <w:r w:rsidRPr="0066652F">
        <w:t xml:space="preserve">      Остава да ползва </w:t>
      </w:r>
      <w:r w:rsidR="0066652F">
        <w:fldChar w:fldCharType="begin">
          <w:ffData>
            <w:name w:val="Text7"/>
            <w:enabled/>
            <w:calcOnExit w:val="0"/>
            <w:textInput>
              <w:default w:val="…… "/>
            </w:textInput>
          </w:ffData>
        </w:fldChar>
      </w:r>
      <w:r w:rsidR="0066652F">
        <w:instrText xml:space="preserve"> FORMTEXT </w:instrText>
      </w:r>
      <w:r w:rsidR="0066652F">
        <w:fldChar w:fldCharType="separate"/>
      </w:r>
      <w:r w:rsidR="0066652F">
        <w:rPr>
          <w:noProof/>
        </w:rPr>
        <w:t xml:space="preserve">…… </w:t>
      </w:r>
      <w:r w:rsidR="0066652F">
        <w:fldChar w:fldCharType="end"/>
      </w:r>
      <w:r w:rsidRPr="0066652F">
        <w:t xml:space="preserve">дни по този ред. </w:t>
      </w:r>
    </w:p>
    <w:p w:rsidR="00A97B00" w:rsidRPr="0066652F" w:rsidRDefault="00A97B00" w:rsidP="00A97B00">
      <w:pPr>
        <w:spacing w:line="360" w:lineRule="auto"/>
        <w:ind w:left="284"/>
        <w:jc w:val="both"/>
      </w:pPr>
    </w:p>
    <w:p w:rsidR="00A97B00" w:rsidRPr="0066652F" w:rsidRDefault="00A97B00" w:rsidP="00A97B00">
      <w:pPr>
        <w:rPr>
          <w:b/>
        </w:rPr>
      </w:pPr>
      <w:r w:rsidRPr="0066652F">
        <w:rPr>
          <w:b/>
        </w:rPr>
        <w:t xml:space="preserve">          КЛАСЕН РЪКОВОДИТЕЛ</w:t>
      </w:r>
      <w:r w:rsidRPr="0066652F">
        <w:t>:</w:t>
      </w:r>
      <w:r w:rsidRPr="0066652F">
        <w:rPr>
          <w:bCs/>
          <w:caps/>
          <w:noProof/>
        </w:rPr>
        <w:t xml:space="preserve"> </w:t>
      </w:r>
      <w:r w:rsidRPr="0066652F">
        <w:rPr>
          <w:bCs/>
          <w:caps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Pr="0066652F">
        <w:rPr>
          <w:bCs/>
          <w:caps/>
          <w:noProof/>
        </w:rPr>
        <w:instrText xml:space="preserve"> FORMTEXT </w:instrText>
      </w:r>
      <w:r w:rsidRPr="0066652F">
        <w:rPr>
          <w:bCs/>
          <w:caps/>
          <w:noProof/>
        </w:rPr>
      </w:r>
      <w:r w:rsidRPr="0066652F">
        <w:rPr>
          <w:bCs/>
          <w:caps/>
          <w:noProof/>
        </w:rPr>
        <w:fldChar w:fldCharType="separate"/>
      </w:r>
      <w:r w:rsidRPr="0066652F">
        <w:rPr>
          <w:bCs/>
          <w:caps/>
          <w:noProof/>
        </w:rPr>
        <w:t>.........................................</w:t>
      </w:r>
      <w:r w:rsidRPr="0066652F">
        <w:rPr>
          <w:bCs/>
          <w:caps/>
          <w:noProof/>
        </w:rPr>
        <w:fldChar w:fldCharType="end"/>
      </w:r>
    </w:p>
    <w:p w:rsidR="00735627" w:rsidRPr="00735627" w:rsidRDefault="0066652F" w:rsidP="0066652F">
      <w:pPr>
        <w:spacing w:line="360" w:lineRule="auto"/>
        <w:jc w:val="center"/>
        <w:rPr>
          <w:sz w:val="18"/>
          <w:szCs w:val="18"/>
        </w:rPr>
      </w:pPr>
      <w:r w:rsidRPr="00735627">
        <w:rPr>
          <w:i/>
          <w:sz w:val="18"/>
          <w:szCs w:val="18"/>
        </w:rPr>
        <w:t xml:space="preserve">                 </w:t>
      </w:r>
      <w:r w:rsidR="00A97B00" w:rsidRPr="00735627">
        <w:rPr>
          <w:i/>
          <w:sz w:val="18"/>
          <w:szCs w:val="18"/>
        </w:rPr>
        <w:t>(</w:t>
      </w:r>
      <w:r w:rsidRPr="00735627">
        <w:rPr>
          <w:i/>
          <w:sz w:val="18"/>
          <w:szCs w:val="18"/>
        </w:rPr>
        <w:t>И</w:t>
      </w:r>
      <w:r w:rsidR="009704A5" w:rsidRPr="00735627">
        <w:rPr>
          <w:i/>
          <w:sz w:val="18"/>
          <w:szCs w:val="18"/>
        </w:rPr>
        <w:t>ме и фамилия;</w:t>
      </w:r>
      <w:r w:rsidR="00A97B00" w:rsidRPr="00735627">
        <w:rPr>
          <w:i/>
          <w:sz w:val="18"/>
          <w:szCs w:val="18"/>
        </w:rPr>
        <w:t xml:space="preserve"> подпис)</w:t>
      </w:r>
    </w:p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Pr="00735627" w:rsidRDefault="00735627" w:rsidP="00735627"/>
    <w:p w:rsidR="00735627" w:rsidRDefault="00735627" w:rsidP="00735627"/>
    <w:p w:rsidR="00735627" w:rsidRPr="00735627" w:rsidRDefault="00735627" w:rsidP="00735627"/>
    <w:p w:rsidR="00735627" w:rsidRDefault="00735627" w:rsidP="00735627"/>
    <w:p w:rsidR="00524998" w:rsidRDefault="00735627" w:rsidP="00735627">
      <w:pPr>
        <w:tabs>
          <w:tab w:val="left" w:pos="2385"/>
        </w:tabs>
      </w:pPr>
      <w:r>
        <w:tab/>
      </w: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Default="00735627" w:rsidP="00735627">
      <w:pPr>
        <w:tabs>
          <w:tab w:val="left" w:pos="2385"/>
        </w:tabs>
      </w:pPr>
    </w:p>
    <w:p w:rsidR="00735627" w:rsidRPr="00735627" w:rsidRDefault="00735627" w:rsidP="00735627">
      <w:pPr>
        <w:widowControl w:val="0"/>
        <w:autoSpaceDE w:val="0"/>
        <w:autoSpaceDN w:val="0"/>
        <w:adjustRightInd w:val="0"/>
        <w:ind w:firstLine="480"/>
        <w:jc w:val="right"/>
        <w:rPr>
          <w:b/>
          <w:i/>
        </w:rPr>
      </w:pPr>
      <w:r w:rsidRPr="00735627">
        <w:rPr>
          <w:b/>
          <w:i/>
        </w:rPr>
        <w:t xml:space="preserve">Указателен текст! </w:t>
      </w:r>
    </w:p>
    <w:p w:rsidR="00735627" w:rsidRPr="00735627" w:rsidRDefault="00735627" w:rsidP="00735627">
      <w:pPr>
        <w:widowControl w:val="0"/>
        <w:autoSpaceDE w:val="0"/>
        <w:autoSpaceDN w:val="0"/>
        <w:adjustRightInd w:val="0"/>
        <w:ind w:firstLine="480"/>
        <w:jc w:val="right"/>
        <w:rPr>
          <w:i/>
        </w:rPr>
      </w:pPr>
      <w:r w:rsidRPr="00735627">
        <w:rPr>
          <w:i/>
        </w:rPr>
        <w:t>В случай че заявлението не може да се подаде преди отсъствието на ученика,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училище. Директорът на училището въз основа на заявлението взема решение дали отсъствията на ученика са по уважителни причини.</w:t>
      </w:r>
    </w:p>
    <w:p w:rsidR="00735627" w:rsidRPr="00735627" w:rsidRDefault="00735627" w:rsidP="00735627">
      <w:pPr>
        <w:tabs>
          <w:tab w:val="left" w:pos="2385"/>
        </w:tabs>
      </w:pPr>
    </w:p>
    <w:sectPr w:rsidR="00735627" w:rsidRPr="00735627" w:rsidSect="0073562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588" w:bottom="1134" w:left="1588" w:header="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74" w:rsidRDefault="00817B74">
      <w:r>
        <w:separator/>
      </w:r>
    </w:p>
  </w:endnote>
  <w:endnote w:type="continuationSeparator" w:id="0">
    <w:p w:rsidR="00817B74" w:rsidRDefault="0081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E1" w:rsidRDefault="002767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67E1" w:rsidRDefault="002767E1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E1" w:rsidRDefault="002767E1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38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74" w:rsidRDefault="00817B74">
      <w:r>
        <w:separator/>
      </w:r>
    </w:p>
  </w:footnote>
  <w:footnote w:type="continuationSeparator" w:id="0">
    <w:p w:rsidR="00817B74" w:rsidRDefault="0081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E1" w:rsidRDefault="002767E1">
    <w:pPr>
      <w:pStyle w:val="a3"/>
      <w:rPr>
        <w:b w:val="0"/>
        <w:bCs/>
      </w:rPr>
    </w:pPr>
  </w:p>
  <w:p w:rsidR="002767E1" w:rsidRDefault="00CD2384">
    <w:pPr>
      <w:pStyle w:val="a3"/>
      <w:rPr>
        <w:b w:val="0"/>
        <w:bCs/>
      </w:rPr>
    </w:pPr>
    <w:r>
      <w:rPr>
        <w:b w:val="0"/>
        <w:bCs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E1" w:rsidRDefault="002767E1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2767E1" w:rsidRDefault="002767E1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2767E1" w:rsidRDefault="002767E1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" fillcolor="#ddd" stroked="f">
              <v:textbox inset="0,0,0,0">
                <w:txbxContent>
                  <w:p w:rsidR="002767E1" w:rsidRDefault="002767E1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2767E1" w:rsidRDefault="002767E1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2767E1" w:rsidRDefault="002767E1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2767E1" w:rsidRDefault="002767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27" w:rsidRPr="00685613" w:rsidRDefault="00CD2384" w:rsidP="00735627">
    <w:pPr>
      <w:keepNext/>
      <w:spacing w:before="240" w:after="60"/>
      <w:outlineLvl w:val="1"/>
      <w:rPr>
        <w:b/>
        <w:bCs/>
        <w:i/>
        <w:iCs/>
        <w:sz w:val="48"/>
        <w:szCs w:val="48"/>
        <w:u w:val="single"/>
        <w:lang w:val="ru-RU" w:eastAsia="bg-BG"/>
      </w:rPr>
    </w:pPr>
    <w:r>
      <w:rPr>
        <w:rFonts w:ascii="Arial" w:hAnsi="Arial" w:cs="Arial"/>
        <w:bCs/>
        <w:i/>
        <w:iCs/>
        <w:noProof/>
        <w:sz w:val="28"/>
        <w:szCs w:val="28"/>
        <w:lang w:eastAsia="bg-BG"/>
      </w:rPr>
      <w:drawing>
        <wp:inline distT="0" distB="0" distL="0" distR="0">
          <wp:extent cx="800100" cy="54292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5627" w:rsidRPr="00685613">
      <w:rPr>
        <w:b/>
        <w:bCs/>
        <w:iCs/>
        <w:sz w:val="40"/>
        <w:szCs w:val="40"/>
        <w:u w:val="single"/>
        <w:lang w:eastAsia="bg-BG"/>
      </w:rPr>
      <w:t>172 ОУ,,Христо Ботев” гр. Нови Искър</w:t>
    </w:r>
  </w:p>
  <w:p w:rsidR="00735627" w:rsidRPr="00685613" w:rsidRDefault="00735627" w:rsidP="00735627">
    <w:pPr>
      <w:rPr>
        <w:b/>
        <w:sz w:val="20"/>
        <w:szCs w:val="20"/>
        <w:lang w:val="ru-RU" w:eastAsia="bg-BG"/>
      </w:rPr>
    </w:pPr>
    <w:r w:rsidRPr="00685613">
      <w:rPr>
        <w:b/>
        <w:sz w:val="22"/>
        <w:szCs w:val="22"/>
        <w:lang w:eastAsia="bg-BG"/>
      </w:rPr>
      <w:t xml:space="preserve"> </w:t>
    </w:r>
    <w:r w:rsidRPr="00685613">
      <w:rPr>
        <w:b/>
        <w:sz w:val="20"/>
        <w:szCs w:val="20"/>
        <w:lang w:eastAsia="bg-BG"/>
      </w:rPr>
      <w:t xml:space="preserve">кв.Гниляне, ул. ,,Христо Ботев”№ 51, тел./факс: 996 40 02, </w:t>
    </w:r>
    <w:r w:rsidRPr="00685613">
      <w:rPr>
        <w:b/>
        <w:sz w:val="20"/>
        <w:szCs w:val="20"/>
        <w:lang w:val="en-US" w:eastAsia="bg-BG"/>
      </w:rPr>
      <w:t>e</w:t>
    </w:r>
    <w:r w:rsidRPr="00685613">
      <w:rPr>
        <w:b/>
        <w:sz w:val="20"/>
        <w:szCs w:val="20"/>
        <w:lang w:eastAsia="bg-BG"/>
      </w:rPr>
      <w:t>-</w:t>
    </w:r>
    <w:r w:rsidRPr="00685613">
      <w:rPr>
        <w:b/>
        <w:sz w:val="20"/>
        <w:szCs w:val="20"/>
        <w:lang w:val="en-US" w:eastAsia="bg-BG"/>
      </w:rPr>
      <w:t>mail</w:t>
    </w:r>
    <w:r w:rsidRPr="00685613">
      <w:rPr>
        <w:b/>
        <w:sz w:val="20"/>
        <w:szCs w:val="20"/>
        <w:lang w:val="ru-RU" w:eastAsia="bg-BG"/>
      </w:rPr>
      <w:t>:</w:t>
    </w:r>
    <w:r w:rsidRPr="00685613">
      <w:rPr>
        <w:b/>
        <w:sz w:val="20"/>
        <w:szCs w:val="20"/>
        <w:lang w:val="en-US" w:eastAsia="bg-BG"/>
      </w:rPr>
      <w:t>hristo</w:t>
    </w:r>
    <w:r w:rsidRPr="00685613">
      <w:rPr>
        <w:b/>
        <w:sz w:val="20"/>
        <w:szCs w:val="20"/>
        <w:lang w:val="ru-RU" w:eastAsia="bg-BG"/>
      </w:rPr>
      <w:t>_</w:t>
    </w:r>
    <w:r w:rsidRPr="00685613">
      <w:rPr>
        <w:b/>
        <w:sz w:val="20"/>
        <w:szCs w:val="20"/>
        <w:lang w:val="en-US" w:eastAsia="bg-BG"/>
      </w:rPr>
      <w:t>botevg</w:t>
    </w:r>
    <w:r w:rsidRPr="00685613">
      <w:rPr>
        <w:b/>
        <w:sz w:val="20"/>
        <w:szCs w:val="20"/>
        <w:lang w:val="ru-RU" w:eastAsia="bg-BG"/>
      </w:rPr>
      <w:t>@</w:t>
    </w:r>
    <w:r w:rsidRPr="00685613">
      <w:rPr>
        <w:b/>
        <w:sz w:val="20"/>
        <w:szCs w:val="20"/>
        <w:lang w:val="en-US" w:eastAsia="bg-BG"/>
      </w:rPr>
      <w:t>mail</w:t>
    </w:r>
    <w:r w:rsidRPr="00685613">
      <w:rPr>
        <w:b/>
        <w:sz w:val="20"/>
        <w:szCs w:val="20"/>
        <w:lang w:val="ru-RU" w:eastAsia="bg-BG"/>
      </w:rPr>
      <w:t>.</w:t>
    </w:r>
    <w:r w:rsidRPr="00685613">
      <w:rPr>
        <w:b/>
        <w:sz w:val="20"/>
        <w:szCs w:val="20"/>
        <w:lang w:val="en-US" w:eastAsia="bg-BG"/>
      </w:rPr>
      <w:t>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ExportToHTMLPath" w:val="N:\raabe\doc\Normativna_uredba\Zakoni\ZBNZOK.html"/>
  </w:docVars>
  <w:rsids>
    <w:rsidRoot w:val="00DC3E0A"/>
    <w:rsid w:val="00011DD3"/>
    <w:rsid w:val="00060D49"/>
    <w:rsid w:val="000C166C"/>
    <w:rsid w:val="00153E35"/>
    <w:rsid w:val="001B79DA"/>
    <w:rsid w:val="001D7650"/>
    <w:rsid w:val="00202F16"/>
    <w:rsid w:val="00253E14"/>
    <w:rsid w:val="002767E1"/>
    <w:rsid w:val="002E4A98"/>
    <w:rsid w:val="003A3403"/>
    <w:rsid w:val="003B3A40"/>
    <w:rsid w:val="003C1C40"/>
    <w:rsid w:val="00412128"/>
    <w:rsid w:val="00413527"/>
    <w:rsid w:val="00466097"/>
    <w:rsid w:val="004904FB"/>
    <w:rsid w:val="00524998"/>
    <w:rsid w:val="005407C2"/>
    <w:rsid w:val="0066652F"/>
    <w:rsid w:val="00703CC8"/>
    <w:rsid w:val="007264C5"/>
    <w:rsid w:val="00735627"/>
    <w:rsid w:val="00817B74"/>
    <w:rsid w:val="00820894"/>
    <w:rsid w:val="00856CBB"/>
    <w:rsid w:val="0088163C"/>
    <w:rsid w:val="00881ECB"/>
    <w:rsid w:val="008859EB"/>
    <w:rsid w:val="008F75F0"/>
    <w:rsid w:val="009704A5"/>
    <w:rsid w:val="00995FF6"/>
    <w:rsid w:val="00A97B00"/>
    <w:rsid w:val="00AA71D6"/>
    <w:rsid w:val="00B2090C"/>
    <w:rsid w:val="00BA33AF"/>
    <w:rsid w:val="00BE11FE"/>
    <w:rsid w:val="00CD2384"/>
    <w:rsid w:val="00D065A5"/>
    <w:rsid w:val="00D231A3"/>
    <w:rsid w:val="00D744B5"/>
    <w:rsid w:val="00DC3E0A"/>
    <w:rsid w:val="00DD4856"/>
    <w:rsid w:val="00F32A51"/>
    <w:rsid w:val="00F71CC6"/>
    <w:rsid w:val="00F8653B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E0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lang w:val="bg-BG"/>
    </w:rPr>
  </w:style>
  <w:style w:type="paragraph" w:styleId="a6">
    <w:name w:val="Body Text"/>
    <w:link w:val="a7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52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ен текст Знак"/>
    <w:link w:val="a6"/>
    <w:rsid w:val="007264C5"/>
    <w:rPr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E0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rPr>
      <w:lang w:val="bg-BG"/>
    </w:rPr>
  </w:style>
  <w:style w:type="paragraph" w:styleId="a6">
    <w:name w:val="Body Text"/>
    <w:link w:val="a7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52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ен текст Знак"/>
    <w:link w:val="a6"/>
    <w:rsid w:val="007264C5"/>
    <w:rPr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\Application%20Data\Microsoft\Templates\CD_DG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B1AA-3049-45A0-ADD1-542CF0F5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CD_DG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 до директора за разрешаване на отсъствие на ученик до 7 дни</vt:lpstr>
      <vt:lpstr>Заявление до директора за разрешаване на отсъствие на ученик до 7 дни</vt:lpstr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до директора за разрешаване на отсъствие на ученик до 7 дни</dc:title>
  <dc:creator>РААБЕ България ЕООД</dc:creator>
  <cp:lastModifiedBy>detelina spiridonova</cp:lastModifiedBy>
  <cp:revision>2</cp:revision>
  <cp:lastPrinted>2006-06-02T06:19:00Z</cp:lastPrinted>
  <dcterms:created xsi:type="dcterms:W3CDTF">2019-10-15T16:05:00Z</dcterms:created>
  <dcterms:modified xsi:type="dcterms:W3CDTF">2019-10-15T16:05:00Z</dcterms:modified>
</cp:coreProperties>
</file>